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D62A" w14:textId="197F3268" w:rsidR="0054085B" w:rsidRDefault="008A4C2D" w:rsidP="00065C16">
      <w:pPr>
        <w:pStyle w:val="Title"/>
        <w:ind w:left="0"/>
        <w:rPr>
          <w:rFonts w:cs="Arial"/>
          <w:sz w:val="40"/>
          <w:szCs w:val="40"/>
        </w:rPr>
      </w:pPr>
      <w:r w:rsidRPr="00D53FF5">
        <w:rPr>
          <w:rFonts w:cs="Arial"/>
          <w:sz w:val="40"/>
          <w:szCs w:val="40"/>
        </w:rPr>
        <w:t>TSC Biosample Repository Cell Line Request Form</w:t>
      </w:r>
    </w:p>
    <w:p w14:paraId="3FBD85B1" w14:textId="77777777" w:rsidR="00DC6D11" w:rsidRPr="00DC6D11" w:rsidRDefault="00DC6D11" w:rsidP="00DC6D11"/>
    <w:p w14:paraId="0A6CCF9E" w14:textId="64BE9CD5" w:rsidR="00783D99" w:rsidRDefault="008A4C2D" w:rsidP="00065C16">
      <w:pPr>
        <w:pStyle w:val="Heading1"/>
        <w:spacing w:before="0" w:after="0"/>
        <w:rPr>
          <w:rFonts w:cs="Arial"/>
        </w:rPr>
      </w:pPr>
      <w:r w:rsidRPr="00D53FF5">
        <w:rPr>
          <w:rFonts w:cs="Arial"/>
        </w:rPr>
        <w:t>HEK293T Cell Lines</w:t>
      </w:r>
    </w:p>
    <w:p w14:paraId="7F9386CB" w14:textId="77777777" w:rsidR="00DC6D11" w:rsidRPr="00DC6D11" w:rsidRDefault="00DC6D11" w:rsidP="00DC6D11"/>
    <w:p w14:paraId="561FC4EE" w14:textId="59A71DC5" w:rsidR="00783D99" w:rsidRDefault="008A4C2D" w:rsidP="0073234D">
      <w:pPr>
        <w:pStyle w:val="Heading2"/>
        <w:rPr>
          <w:rFonts w:ascii="Arial" w:hAnsi="Arial" w:cs="Arial"/>
        </w:rPr>
      </w:pPr>
      <w:r w:rsidRPr="00D53FF5">
        <w:rPr>
          <w:rFonts w:ascii="Arial" w:hAnsi="Arial" w:cs="Arial"/>
        </w:rPr>
        <w:t xml:space="preserve">Please use this form to request samples from the </w:t>
      </w:r>
      <w:r w:rsidRPr="00D53FF5">
        <w:rPr>
          <w:rFonts w:ascii="Arial" w:hAnsi="Arial" w:cs="Arial"/>
          <w:i/>
          <w:iCs/>
        </w:rPr>
        <w:t>TSC1</w:t>
      </w:r>
      <w:r w:rsidRPr="00D53FF5">
        <w:rPr>
          <w:rFonts w:ascii="Arial" w:hAnsi="Arial" w:cs="Arial"/>
        </w:rPr>
        <w:t xml:space="preserve">- and </w:t>
      </w:r>
      <w:r w:rsidRPr="00D53FF5">
        <w:rPr>
          <w:rFonts w:ascii="Arial" w:hAnsi="Arial" w:cs="Arial"/>
          <w:i/>
          <w:iCs/>
        </w:rPr>
        <w:t>TSC2</w:t>
      </w:r>
      <w:r w:rsidRPr="00D53FF5">
        <w:rPr>
          <w:rFonts w:ascii="Arial" w:hAnsi="Arial" w:cs="Arial"/>
        </w:rPr>
        <w:t xml:space="preserve">-knockout HEK293T cell lines: </w:t>
      </w:r>
    </w:p>
    <w:p w14:paraId="7B2DEA80" w14:textId="77777777" w:rsidR="00DC6D11" w:rsidRPr="00DC6D11" w:rsidRDefault="00DC6D11" w:rsidP="00DC6D11"/>
    <w:p w14:paraId="24329492" w14:textId="588EBFB6" w:rsidR="008A4C2D" w:rsidRPr="00D53FF5" w:rsidRDefault="00F55923" w:rsidP="008A4C2D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  <w:bCs/>
        </w:rPr>
        <w:t>3</w:t>
      </w:r>
      <w:r w:rsidR="008A4C2D" w:rsidRPr="00D53FF5">
        <w:rPr>
          <w:rFonts w:cs="Arial"/>
          <w:b/>
          <w:bCs/>
        </w:rPr>
        <w:t>C2</w:t>
      </w:r>
      <w:r w:rsidR="008A4C2D" w:rsidRPr="00D53FF5">
        <w:rPr>
          <w:rFonts w:cs="Arial"/>
        </w:rPr>
        <w:t xml:space="preserve"> (</w:t>
      </w:r>
      <w:r w:rsidR="008A4C2D" w:rsidRPr="00D53FF5">
        <w:rPr>
          <w:rFonts w:cs="Arial"/>
          <w:i/>
          <w:iCs/>
        </w:rPr>
        <w:t>TSC1</w:t>
      </w:r>
      <w:r w:rsidR="008A4C2D" w:rsidRPr="00D53FF5">
        <w:rPr>
          <w:rFonts w:cs="Arial"/>
          <w:i/>
          <w:iCs/>
          <w:vertAlign w:val="superscript"/>
        </w:rPr>
        <w:t>-/-</w:t>
      </w:r>
      <w:r w:rsidR="008A4C2D" w:rsidRPr="00D53FF5">
        <w:rPr>
          <w:rFonts w:cs="Arial"/>
        </w:rPr>
        <w:t>)</w:t>
      </w:r>
    </w:p>
    <w:p w14:paraId="4D72DF0E" w14:textId="34740122" w:rsidR="008A4C2D" w:rsidRPr="00D53FF5" w:rsidRDefault="008A4C2D" w:rsidP="008A4C2D">
      <w:pPr>
        <w:pStyle w:val="ListParagraph"/>
        <w:numPr>
          <w:ilvl w:val="0"/>
          <w:numId w:val="1"/>
        </w:numPr>
        <w:rPr>
          <w:rFonts w:cs="Arial"/>
        </w:rPr>
      </w:pPr>
      <w:r w:rsidRPr="00D53FF5">
        <w:rPr>
          <w:rFonts w:cs="Arial"/>
          <w:b/>
          <w:bCs/>
        </w:rPr>
        <w:t>3H9</w:t>
      </w:r>
      <w:r w:rsidRPr="00D53FF5">
        <w:rPr>
          <w:rFonts w:cs="Arial"/>
        </w:rPr>
        <w:t xml:space="preserve"> (</w:t>
      </w:r>
      <w:r w:rsidRPr="00D53FF5">
        <w:rPr>
          <w:rFonts w:cs="Arial"/>
          <w:i/>
          <w:iCs/>
        </w:rPr>
        <w:t>TSC2</w:t>
      </w:r>
      <w:r w:rsidRPr="00D53FF5">
        <w:rPr>
          <w:rFonts w:cs="Arial"/>
          <w:i/>
          <w:iCs/>
          <w:vertAlign w:val="superscript"/>
        </w:rPr>
        <w:t>-/-</w:t>
      </w:r>
      <w:r w:rsidRPr="00D53FF5">
        <w:rPr>
          <w:rFonts w:cs="Arial"/>
        </w:rPr>
        <w:t>)</w:t>
      </w:r>
    </w:p>
    <w:p w14:paraId="615C41C7" w14:textId="78C6359A" w:rsidR="008A4C2D" w:rsidRPr="00D53FF5" w:rsidRDefault="008A4C2D" w:rsidP="008A4C2D">
      <w:pPr>
        <w:pStyle w:val="ListParagraph"/>
        <w:numPr>
          <w:ilvl w:val="0"/>
          <w:numId w:val="1"/>
        </w:numPr>
        <w:rPr>
          <w:rFonts w:cs="Arial"/>
        </w:rPr>
      </w:pPr>
      <w:r w:rsidRPr="00D53FF5">
        <w:rPr>
          <w:rFonts w:cs="Arial"/>
          <w:b/>
          <w:bCs/>
        </w:rPr>
        <w:t>3H9-1B1</w:t>
      </w:r>
      <w:r w:rsidRPr="00D53FF5">
        <w:rPr>
          <w:rFonts w:cs="Arial"/>
        </w:rPr>
        <w:t xml:space="preserve"> (</w:t>
      </w:r>
      <w:r w:rsidRPr="00D53FF5">
        <w:rPr>
          <w:rFonts w:cs="Arial"/>
          <w:i/>
          <w:iCs/>
        </w:rPr>
        <w:t>TSC1</w:t>
      </w:r>
      <w:r w:rsidRPr="00D53FF5">
        <w:rPr>
          <w:rFonts w:cs="Arial"/>
          <w:i/>
          <w:iCs/>
          <w:vertAlign w:val="superscript"/>
        </w:rPr>
        <w:t>-/-</w:t>
      </w:r>
      <w:r w:rsidRPr="00D53FF5">
        <w:rPr>
          <w:rFonts w:cs="Arial"/>
          <w:i/>
          <w:iCs/>
        </w:rPr>
        <w:t xml:space="preserve"> </w:t>
      </w:r>
      <w:r w:rsidRPr="00D53FF5">
        <w:rPr>
          <w:rFonts w:cs="Arial"/>
        </w:rPr>
        <w:t xml:space="preserve">&amp; </w:t>
      </w:r>
      <w:r w:rsidRPr="00D53FF5">
        <w:rPr>
          <w:rFonts w:cs="Arial"/>
          <w:i/>
          <w:iCs/>
        </w:rPr>
        <w:t>TSC2</w:t>
      </w:r>
      <w:r w:rsidRPr="00D53FF5">
        <w:rPr>
          <w:rFonts w:cs="Arial"/>
          <w:i/>
          <w:iCs/>
          <w:vertAlign w:val="superscript"/>
        </w:rPr>
        <w:t>-/-</w:t>
      </w:r>
      <w:r w:rsidRPr="00D53FF5">
        <w:rPr>
          <w:rFonts w:cs="Arial"/>
        </w:rPr>
        <w:t>)</w:t>
      </w:r>
    </w:p>
    <w:p w14:paraId="6703554C" w14:textId="4E4AC5A2" w:rsidR="008A4C2D" w:rsidRPr="00D53FF5" w:rsidRDefault="008A4C2D" w:rsidP="008A4C2D">
      <w:pPr>
        <w:pStyle w:val="ListParagraph"/>
        <w:numPr>
          <w:ilvl w:val="0"/>
          <w:numId w:val="1"/>
        </w:numPr>
        <w:rPr>
          <w:rFonts w:cs="Arial"/>
        </w:rPr>
      </w:pPr>
      <w:r w:rsidRPr="00D53FF5">
        <w:rPr>
          <w:rFonts w:cs="Arial"/>
          <w:b/>
          <w:bCs/>
        </w:rPr>
        <w:t>HEK293T</w:t>
      </w:r>
      <w:r w:rsidRPr="00D53FF5">
        <w:rPr>
          <w:rFonts w:cs="Arial"/>
        </w:rPr>
        <w:t xml:space="preserve"> (parental cell lines)</w:t>
      </w:r>
    </w:p>
    <w:p w14:paraId="4D73050F" w14:textId="77777777" w:rsidR="008A4C2D" w:rsidRPr="00D53FF5" w:rsidRDefault="008A4C2D" w:rsidP="008A4C2D">
      <w:pPr>
        <w:rPr>
          <w:rFonts w:cs="Arial"/>
        </w:rPr>
      </w:pPr>
    </w:p>
    <w:p w14:paraId="75071F7D" w14:textId="735BC24E" w:rsidR="00065C16" w:rsidRPr="00D53FF5" w:rsidRDefault="008A4C2D" w:rsidP="00065C16">
      <w:pPr>
        <w:rPr>
          <w:rFonts w:cs="Arial"/>
        </w:rPr>
      </w:pPr>
      <w:r w:rsidRPr="00D53FF5">
        <w:rPr>
          <w:rFonts w:cs="Arial"/>
        </w:rPr>
        <w:t xml:space="preserve">These cell lines come from the </w:t>
      </w:r>
      <w:hyperlink r:id="rId10" w:history="1">
        <w:r w:rsidRPr="00D53FF5">
          <w:rPr>
            <w:rStyle w:val="Hyperlink"/>
            <w:rFonts w:cs="Arial"/>
          </w:rPr>
          <w:t>Nellist Laboratory</w:t>
        </w:r>
      </w:hyperlink>
      <w:r w:rsidRPr="00D53FF5">
        <w:rPr>
          <w:rFonts w:cs="Arial"/>
        </w:rPr>
        <w:t xml:space="preserve"> at Erasmus MC. The Van </w:t>
      </w:r>
      <w:proofErr w:type="spellStart"/>
      <w:r w:rsidRPr="00D53FF5">
        <w:rPr>
          <w:rFonts w:cs="Arial"/>
        </w:rPr>
        <w:t>Andel</w:t>
      </w:r>
      <w:proofErr w:type="spellEnd"/>
      <w:r w:rsidRPr="00D53FF5">
        <w:rPr>
          <w:rFonts w:cs="Arial"/>
        </w:rPr>
        <w:t xml:space="preserve"> Research Institute in Grand Rapids, MI processes, stores, and delivers them to researchers on behalf of the TSC Alliance. </w:t>
      </w:r>
    </w:p>
    <w:p w14:paraId="223A25D2" w14:textId="2BC9A9F4" w:rsidR="008A4C2D" w:rsidRPr="00D53FF5" w:rsidRDefault="008A4C2D" w:rsidP="00065C16">
      <w:pPr>
        <w:rPr>
          <w:rFonts w:cs="Arial"/>
        </w:rPr>
      </w:pPr>
    </w:p>
    <w:p w14:paraId="7289C61C" w14:textId="6D03A326" w:rsidR="008A4C2D" w:rsidRPr="00D53FF5" w:rsidRDefault="008A4C2D" w:rsidP="00065C16">
      <w:pPr>
        <w:rPr>
          <w:rStyle w:val="Emphasis"/>
          <w:rFonts w:ascii="Arial" w:hAnsi="Arial" w:cs="Arial"/>
          <w:bCs/>
          <w:iCs w:val="0"/>
        </w:rPr>
      </w:pPr>
      <w:r w:rsidRPr="00D53FF5">
        <w:rPr>
          <w:rFonts w:cs="Arial"/>
        </w:rPr>
        <w:t xml:space="preserve">Please submit this application to </w:t>
      </w:r>
      <w:hyperlink r:id="rId11" w:history="1">
        <w:r w:rsidRPr="00D53FF5">
          <w:rPr>
            <w:rStyle w:val="Hyperlink"/>
            <w:rFonts w:cs="Arial"/>
          </w:rPr>
          <w:t>Zoë Fuchs</w:t>
        </w:r>
      </w:hyperlink>
      <w:r w:rsidRPr="00D53FF5">
        <w:rPr>
          <w:rFonts w:cs="Arial"/>
        </w:rPr>
        <w:t xml:space="preserve"> </w:t>
      </w:r>
      <w:r w:rsidRPr="00D53FF5">
        <w:rPr>
          <w:rFonts w:cs="Arial"/>
          <w:b/>
          <w:u w:val="single"/>
        </w:rPr>
        <w:t>and</w:t>
      </w:r>
      <w:r w:rsidRPr="00D53FF5">
        <w:rPr>
          <w:rFonts w:cs="Arial"/>
          <w:bCs/>
        </w:rPr>
        <w:t xml:space="preserve"> </w:t>
      </w:r>
      <w:hyperlink r:id="rId12" w:history="1">
        <w:r w:rsidRPr="00D53FF5">
          <w:rPr>
            <w:rStyle w:val="Hyperlink"/>
            <w:rFonts w:cs="Arial"/>
            <w:bCs/>
          </w:rPr>
          <w:t>biosample@tscalliance.org</w:t>
        </w:r>
      </w:hyperlink>
      <w:r w:rsidRPr="00D53FF5">
        <w:rPr>
          <w:rFonts w:cs="Arial"/>
          <w:bCs/>
        </w:rPr>
        <w:t xml:space="preserve">. </w:t>
      </w:r>
    </w:p>
    <w:p w14:paraId="2D5004AF" w14:textId="3F96D9DF" w:rsidR="00065C16" w:rsidRPr="00D53FF5" w:rsidRDefault="00065C16" w:rsidP="00065C16">
      <w:pPr>
        <w:rPr>
          <w:rFonts w:cs="Arial"/>
        </w:rPr>
      </w:pPr>
    </w:p>
    <w:p w14:paraId="19311D9A" w14:textId="407545DE" w:rsidR="008A4C2D" w:rsidRPr="00D53FF5" w:rsidRDefault="008A4C2D" w:rsidP="00065C16">
      <w:pPr>
        <w:rPr>
          <w:rFonts w:cs="Arial"/>
        </w:rPr>
      </w:pPr>
      <w:r w:rsidRPr="00D53FF5">
        <w:rPr>
          <w:rFonts w:cs="Arial"/>
          <w:b/>
          <w:bCs/>
        </w:rPr>
        <w:t xml:space="preserve">Note: </w:t>
      </w:r>
      <w:r w:rsidR="00DC6D11">
        <w:rPr>
          <w:rFonts w:cs="Arial"/>
        </w:rPr>
        <w:t>D</w:t>
      </w:r>
      <w:r w:rsidRPr="00D53FF5">
        <w:rPr>
          <w:rFonts w:cs="Arial"/>
        </w:rPr>
        <w:t xml:space="preserve">o not use this form if you are applying for blood, buccal cell, or tissue samples from the TSC Biosample Repository. Please use this </w:t>
      </w:r>
      <w:hyperlink r:id="rId13" w:history="1">
        <w:r w:rsidRPr="00D53FF5">
          <w:rPr>
            <w:rStyle w:val="Hyperlink"/>
            <w:rFonts w:cs="Arial"/>
          </w:rPr>
          <w:t>TSC Biospecimen Request Form</w:t>
        </w:r>
      </w:hyperlink>
      <w:r w:rsidRPr="00D53FF5">
        <w:rPr>
          <w:rFonts w:cs="Arial"/>
        </w:rPr>
        <w:t xml:space="preserve"> instead. </w:t>
      </w:r>
    </w:p>
    <w:p w14:paraId="71D0743B" w14:textId="132C94AD" w:rsidR="0073234D" w:rsidRPr="00D53FF5" w:rsidRDefault="0073234D">
      <w:pPr>
        <w:contextualSpacing w:val="0"/>
        <w:rPr>
          <w:rFonts w:cs="Arial"/>
        </w:rPr>
      </w:pPr>
      <w:r w:rsidRPr="00D53FF5">
        <w:rPr>
          <w:rFonts w:cs="Arial"/>
        </w:rPr>
        <w:br w:type="page"/>
      </w:r>
    </w:p>
    <w:p w14:paraId="305073C3" w14:textId="431DBD56" w:rsidR="00F55923" w:rsidRPr="00D53FF5" w:rsidRDefault="0081330B" w:rsidP="0081330B">
      <w:pPr>
        <w:pStyle w:val="Heading1"/>
        <w:rPr>
          <w:rFonts w:ascii="Arial" w:hAnsi="Arial" w:cs="Arial"/>
        </w:rPr>
      </w:pPr>
      <w:r w:rsidRPr="00D53FF5">
        <w:rPr>
          <w:rFonts w:ascii="Arial" w:hAnsi="Arial" w:cs="Arial"/>
        </w:rPr>
        <w:lastRenderedPageBreak/>
        <w:t>Principal Investigator Information</w:t>
      </w:r>
    </w:p>
    <w:p w14:paraId="66F576B7" w14:textId="736D9EA8" w:rsidR="0081330B" w:rsidRPr="00D53FF5" w:rsidRDefault="0081330B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Date of Request: </w:t>
      </w:r>
      <w:sdt>
        <w:sdtPr>
          <w:rPr>
            <w:rFonts w:cs="Arial"/>
          </w:rPr>
          <w:id w:val="-1094012201"/>
          <w:placeholder>
            <w:docPart w:val="467BE02BDC0E4EDDACF41DB5ECAA9A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3403" w:rsidRPr="00D53FF5">
            <w:rPr>
              <w:rStyle w:val="PlaceholderText"/>
              <w:rFonts w:cs="Arial"/>
            </w:rPr>
            <w:t>Click or tap to enter a date.</w:t>
          </w:r>
        </w:sdtContent>
      </w:sdt>
    </w:p>
    <w:p w14:paraId="5C32BA31" w14:textId="447F478F" w:rsidR="0081330B" w:rsidRPr="00D53FF5" w:rsidRDefault="0081330B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Name of Principal Investigator: </w:t>
      </w:r>
      <w:sdt>
        <w:sdtPr>
          <w:rPr>
            <w:rFonts w:cs="Arial"/>
          </w:rPr>
          <w:id w:val="1867024742"/>
          <w:placeholder>
            <w:docPart w:val="EE215788599E46778F52A6FC532462B1"/>
          </w:placeholder>
          <w:showingPlcHdr/>
          <w:text/>
        </w:sdtPr>
        <w:sdtEndPr/>
        <w:sdtContent>
          <w:r w:rsidR="00CA3403"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48D7AC4A" w14:textId="1644AA41" w:rsidR="0081330B" w:rsidRPr="00D53FF5" w:rsidRDefault="0081330B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>Degrees of Principal Investigator</w:t>
      </w:r>
      <w:r w:rsidR="00CA3403" w:rsidRPr="00D53FF5">
        <w:rPr>
          <w:rFonts w:cs="Arial"/>
        </w:rPr>
        <w:t xml:space="preserve"> (MD, PhD, etc.)</w:t>
      </w:r>
      <w:r w:rsidRPr="00D53FF5">
        <w:rPr>
          <w:rFonts w:cs="Arial"/>
        </w:rPr>
        <w:t xml:space="preserve">: </w:t>
      </w:r>
      <w:sdt>
        <w:sdtPr>
          <w:rPr>
            <w:rFonts w:cs="Arial"/>
          </w:rPr>
          <w:id w:val="-2140949862"/>
          <w:placeholder>
            <w:docPart w:val="4A9CF22D4C4D462F878A1494AAEF8B89"/>
          </w:placeholder>
          <w:showingPlcHdr/>
        </w:sdtPr>
        <w:sdtEndPr/>
        <w:sdtContent>
          <w:r w:rsidR="00CA3403"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056A9EFF" w14:textId="1319CDAF" w:rsidR="0081330B" w:rsidRPr="00D53FF5" w:rsidRDefault="0081330B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Institution: </w:t>
      </w:r>
      <w:sdt>
        <w:sdtPr>
          <w:rPr>
            <w:rFonts w:cs="Arial"/>
          </w:rPr>
          <w:id w:val="-1964796915"/>
          <w:placeholder>
            <w:docPart w:val="154B1130B5EB4C7396B43DDE1CF6354F"/>
          </w:placeholder>
          <w:showingPlcHdr/>
          <w:text/>
        </w:sdtPr>
        <w:sdtEndPr/>
        <w:sdtContent>
          <w:r w:rsidR="00CA3403"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039D2F3E" w14:textId="2B7B660A" w:rsidR="0081330B" w:rsidRPr="00D53FF5" w:rsidRDefault="0081330B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Email Address: </w:t>
      </w:r>
      <w:sdt>
        <w:sdtPr>
          <w:rPr>
            <w:rFonts w:cs="Arial"/>
          </w:rPr>
          <w:id w:val="-525791077"/>
          <w:placeholder>
            <w:docPart w:val="A5F999333FE74AAC8F232AA3DE80C5B2"/>
          </w:placeholder>
          <w:showingPlcHdr/>
          <w:text/>
        </w:sdtPr>
        <w:sdtEndPr/>
        <w:sdtContent>
          <w:r w:rsidR="00CA3403"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69B4173A" w14:textId="059C9532" w:rsidR="0081330B" w:rsidRPr="00D53FF5" w:rsidRDefault="0081330B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Alternate or Admin Email Address: </w:t>
      </w:r>
      <w:sdt>
        <w:sdtPr>
          <w:rPr>
            <w:rFonts w:cs="Arial"/>
          </w:rPr>
          <w:id w:val="-713419269"/>
          <w:placeholder>
            <w:docPart w:val="A9A8D46399A64A41836D4230A1EC72C7"/>
          </w:placeholder>
          <w:showingPlcHdr/>
          <w:text/>
        </w:sdtPr>
        <w:sdtEndPr/>
        <w:sdtContent>
          <w:r w:rsidR="00CA3403"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4685CC44" w14:textId="29170204" w:rsidR="0081330B" w:rsidRPr="00D53FF5" w:rsidRDefault="0081330B" w:rsidP="0081330B">
      <w:pPr>
        <w:pStyle w:val="Heading1"/>
        <w:rPr>
          <w:rFonts w:ascii="Arial" w:hAnsi="Arial" w:cs="Arial"/>
        </w:rPr>
      </w:pPr>
      <w:r w:rsidRPr="00D53FF5">
        <w:rPr>
          <w:rFonts w:ascii="Arial" w:hAnsi="Arial" w:cs="Arial"/>
        </w:rPr>
        <w:t>Shipping Information</w:t>
      </w:r>
    </w:p>
    <w:p w14:paraId="22BA275E" w14:textId="79AF8F62" w:rsidR="00CA3403" w:rsidRPr="00D53FF5" w:rsidRDefault="00CA3403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Key Contact Name: </w:t>
      </w:r>
      <w:sdt>
        <w:sdtPr>
          <w:rPr>
            <w:rFonts w:cs="Arial"/>
          </w:rPr>
          <w:id w:val="121961298"/>
          <w:placeholder>
            <w:docPart w:val="77C90E7F09AA440A988930566F425DF4"/>
          </w:placeholder>
          <w:showingPlcHdr/>
          <w:text/>
        </w:sdtPr>
        <w:sdtEndPr/>
        <w:sdtContent>
          <w:r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5A850149" w14:textId="56FF046F" w:rsidR="00CA3403" w:rsidRPr="00D53FF5" w:rsidRDefault="00CA3403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Key Contact Email: </w:t>
      </w:r>
      <w:sdt>
        <w:sdtPr>
          <w:rPr>
            <w:rFonts w:cs="Arial"/>
          </w:rPr>
          <w:id w:val="16129386"/>
          <w:placeholder>
            <w:docPart w:val="DefaultPlaceholder_-1854013440"/>
          </w:placeholder>
          <w:showingPlcHdr/>
          <w:text/>
        </w:sdtPr>
        <w:sdtEndPr/>
        <w:sdtContent>
          <w:r w:rsidR="00745C3F" w:rsidRPr="001F3D1A">
            <w:rPr>
              <w:rStyle w:val="PlaceholderText"/>
            </w:rPr>
            <w:t>Click or tap here to enter text.</w:t>
          </w:r>
        </w:sdtContent>
      </w:sdt>
    </w:p>
    <w:p w14:paraId="7E5A23C7" w14:textId="0E7EAC79" w:rsidR="00CA3403" w:rsidRPr="00D53FF5" w:rsidRDefault="00CA3403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Key Contact Phone Number: </w:t>
      </w:r>
      <w:bookmarkStart w:id="0" w:name="_Hlk75176297"/>
      <w:sdt>
        <w:sdtPr>
          <w:rPr>
            <w:rFonts w:cs="Arial"/>
          </w:rPr>
          <w:id w:val="1919293487"/>
          <w:placeholder>
            <w:docPart w:val="C107E94236C74C7292ADB25A791054EB"/>
          </w:placeholder>
          <w:showingPlcHdr/>
          <w:text/>
        </w:sdtPr>
        <w:sdtEndPr/>
        <w:sdtContent>
          <w:r w:rsidRPr="00D53FF5">
            <w:rPr>
              <w:rStyle w:val="PlaceholderText"/>
              <w:rFonts w:cs="Arial"/>
            </w:rPr>
            <w:t>Click or tap here to enter text.</w:t>
          </w:r>
        </w:sdtContent>
      </w:sdt>
      <w:bookmarkEnd w:id="0"/>
    </w:p>
    <w:p w14:paraId="2879BFB9" w14:textId="497A92AF" w:rsidR="00CA3403" w:rsidRPr="00D53FF5" w:rsidRDefault="0081330B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>Shipping Address</w:t>
      </w:r>
      <w:r w:rsidR="00CA3403" w:rsidRPr="00D53FF5">
        <w:rPr>
          <w:rFonts w:cs="Arial"/>
        </w:rPr>
        <w:t xml:space="preserve"> Line 1</w:t>
      </w:r>
      <w:r w:rsidRPr="00D53FF5">
        <w:rPr>
          <w:rFonts w:cs="Arial"/>
        </w:rPr>
        <w:t xml:space="preserve">: </w:t>
      </w:r>
      <w:sdt>
        <w:sdtPr>
          <w:rPr>
            <w:rFonts w:cs="Arial"/>
          </w:rPr>
          <w:id w:val="2058900092"/>
          <w:placeholder>
            <w:docPart w:val="D78E36F96F9D42919EEBD5B99E0D95E6"/>
          </w:placeholder>
          <w:showingPlcHdr/>
          <w:text w:multiLine="1"/>
        </w:sdtPr>
        <w:sdtEndPr/>
        <w:sdtContent>
          <w:r w:rsidR="00CA3403"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78F8A6B3" w14:textId="17EFC25C" w:rsidR="00CA3403" w:rsidRPr="00D53FF5" w:rsidRDefault="00CA3403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Shipping Address Line 2: </w:t>
      </w:r>
      <w:sdt>
        <w:sdtPr>
          <w:rPr>
            <w:rFonts w:cs="Arial"/>
          </w:rPr>
          <w:id w:val="1052663060"/>
          <w:placeholder>
            <w:docPart w:val="21D5C78DA0CF45B9857F117E89E53177"/>
          </w:placeholder>
          <w:showingPlcHdr/>
          <w:text/>
        </w:sdtPr>
        <w:sdtEndPr/>
        <w:sdtContent>
          <w:r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1461DF4B" w14:textId="7210B27F" w:rsidR="0081330B" w:rsidRPr="00D53FF5" w:rsidRDefault="00CA3403" w:rsidP="009972C4">
      <w:pPr>
        <w:spacing w:line="360" w:lineRule="auto"/>
        <w:rPr>
          <w:rFonts w:cs="Arial"/>
        </w:rPr>
      </w:pPr>
      <w:r w:rsidRPr="00D53FF5">
        <w:rPr>
          <w:rFonts w:cs="Arial"/>
        </w:rPr>
        <w:t xml:space="preserve">Shipping Address City, State, and Zip Code: </w:t>
      </w:r>
      <w:sdt>
        <w:sdtPr>
          <w:rPr>
            <w:rFonts w:cs="Arial"/>
          </w:rPr>
          <w:id w:val="806753518"/>
          <w:placeholder>
            <w:docPart w:val="AA674C79827342A38C68F59D823CB3D7"/>
          </w:placeholder>
          <w:showingPlcHdr/>
          <w:text/>
        </w:sdtPr>
        <w:sdtEndPr/>
        <w:sdtContent>
          <w:r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23C21435" w14:textId="0B2EAD8E" w:rsidR="0081330B" w:rsidRPr="00D53FF5" w:rsidRDefault="0081330B" w:rsidP="0081330B">
      <w:pPr>
        <w:pStyle w:val="Heading1"/>
        <w:rPr>
          <w:rFonts w:ascii="Arial" w:hAnsi="Arial" w:cs="Arial"/>
        </w:rPr>
      </w:pPr>
      <w:r w:rsidRPr="00D53FF5">
        <w:rPr>
          <w:rFonts w:ascii="Arial" w:hAnsi="Arial" w:cs="Arial"/>
        </w:rPr>
        <w:t>Study Information</w:t>
      </w:r>
    </w:p>
    <w:p w14:paraId="18C4DDA8" w14:textId="3A4B3B57" w:rsidR="0081330B" w:rsidRPr="00D53FF5" w:rsidRDefault="0081330B" w:rsidP="0081330B">
      <w:pPr>
        <w:rPr>
          <w:rFonts w:cs="Arial"/>
        </w:rPr>
      </w:pPr>
      <w:r w:rsidRPr="00D53FF5">
        <w:rPr>
          <w:rFonts w:cs="Arial"/>
        </w:rPr>
        <w:t xml:space="preserve">Title of Proposed Study: </w:t>
      </w:r>
      <w:sdt>
        <w:sdtPr>
          <w:rPr>
            <w:rFonts w:cs="Arial"/>
          </w:rPr>
          <w:id w:val="-1058316093"/>
          <w:placeholder>
            <w:docPart w:val="4CEE919BDCC54F658E18A09844398A3B"/>
          </w:placeholder>
          <w:showingPlcHdr/>
          <w:text/>
        </w:sdtPr>
        <w:sdtEndPr/>
        <w:sdtContent>
          <w:r w:rsidR="00C10D2F" w:rsidRPr="00D53FF5">
            <w:rPr>
              <w:rStyle w:val="PlaceholderText"/>
              <w:rFonts w:cs="Arial"/>
            </w:rPr>
            <w:t>Click or tap here to enter text.</w:t>
          </w:r>
        </w:sdtContent>
      </w:sdt>
    </w:p>
    <w:p w14:paraId="1E76A675" w14:textId="77777777" w:rsidR="009972C4" w:rsidRPr="00D53FF5" w:rsidRDefault="009972C4" w:rsidP="0081330B">
      <w:pPr>
        <w:rPr>
          <w:rFonts w:cs="Arial"/>
        </w:rPr>
      </w:pPr>
    </w:p>
    <w:p w14:paraId="30AB7259" w14:textId="631457BC" w:rsidR="0081330B" w:rsidRPr="00D53FF5" w:rsidRDefault="0081330B" w:rsidP="0081330B">
      <w:pPr>
        <w:rPr>
          <w:rFonts w:cs="Arial"/>
        </w:rPr>
      </w:pPr>
      <w:r w:rsidRPr="00D53FF5">
        <w:rPr>
          <w:rFonts w:cs="Arial"/>
        </w:rPr>
        <w:t>Abstract (</w:t>
      </w:r>
      <w:r w:rsidR="009364FF" w:rsidRPr="00D53FF5">
        <w:rPr>
          <w:rFonts w:cs="Arial"/>
        </w:rPr>
        <w:t>2000 characters</w:t>
      </w:r>
      <w:r w:rsidRPr="00D53FF5">
        <w:rPr>
          <w:rFonts w:cs="Arial"/>
        </w:rPr>
        <w:t xml:space="preserve"> maximum): </w:t>
      </w:r>
    </w:p>
    <w:sdt>
      <w:sdtPr>
        <w:rPr>
          <w:rFonts w:cs="Arial"/>
        </w:rPr>
        <w:id w:val="-1934733237"/>
        <w:placeholder>
          <w:docPart w:val="3CD85ED60053494693C76419DA196586"/>
        </w:placeholder>
        <w:showingPlcHdr/>
      </w:sdtPr>
      <w:sdtEndPr/>
      <w:sdtContent>
        <w:p w14:paraId="6CC7F171" w14:textId="52A92911" w:rsidR="0081330B" w:rsidRPr="00D53FF5" w:rsidRDefault="00C10D2F" w:rsidP="0081330B">
          <w:pPr>
            <w:rPr>
              <w:rFonts w:cs="Arial"/>
            </w:rPr>
          </w:pPr>
          <w:r w:rsidRPr="00D53FF5">
            <w:rPr>
              <w:rStyle w:val="PlaceholderText"/>
              <w:rFonts w:cs="Arial"/>
            </w:rPr>
            <w:t>Click or tap here to enter text.</w:t>
          </w:r>
        </w:p>
      </w:sdtContent>
    </w:sdt>
    <w:p w14:paraId="1D3FAEF6" w14:textId="77777777" w:rsidR="00C10D2F" w:rsidRPr="00D53FF5" w:rsidRDefault="00C10D2F" w:rsidP="0081330B">
      <w:pPr>
        <w:rPr>
          <w:rFonts w:cs="Arial"/>
        </w:rPr>
      </w:pPr>
    </w:p>
    <w:p w14:paraId="2DBA885C" w14:textId="60946745" w:rsidR="0081330B" w:rsidRPr="00D53FF5" w:rsidRDefault="0081330B" w:rsidP="0081330B">
      <w:pPr>
        <w:rPr>
          <w:rFonts w:cs="Arial"/>
        </w:rPr>
      </w:pPr>
      <w:r w:rsidRPr="00D53FF5">
        <w:rPr>
          <w:rFonts w:cs="Arial"/>
        </w:rPr>
        <w:t>Specific Aims (</w:t>
      </w:r>
      <w:r w:rsidR="009364FF" w:rsidRPr="00D53FF5">
        <w:rPr>
          <w:rFonts w:cs="Arial"/>
        </w:rPr>
        <w:t>200</w:t>
      </w:r>
      <w:r w:rsidRPr="00D53FF5">
        <w:rPr>
          <w:rFonts w:cs="Arial"/>
        </w:rPr>
        <w:t xml:space="preserve"> </w:t>
      </w:r>
      <w:r w:rsidR="009364FF" w:rsidRPr="00D53FF5">
        <w:rPr>
          <w:rFonts w:cs="Arial"/>
        </w:rPr>
        <w:t>characters</w:t>
      </w:r>
      <w:r w:rsidRPr="00D53FF5">
        <w:rPr>
          <w:rFonts w:cs="Arial"/>
        </w:rPr>
        <w:t xml:space="preserve"> maximum): </w:t>
      </w:r>
    </w:p>
    <w:sdt>
      <w:sdtPr>
        <w:rPr>
          <w:rFonts w:cs="Arial"/>
        </w:rPr>
        <w:id w:val="153885865"/>
        <w:placeholder>
          <w:docPart w:val="DefaultPlaceholder_-1854013440"/>
        </w:placeholder>
        <w:showingPlcHdr/>
      </w:sdtPr>
      <w:sdtEndPr/>
      <w:sdtContent>
        <w:p w14:paraId="3D92F1F3" w14:textId="6C9F79F8" w:rsidR="0081330B" w:rsidRPr="00D53FF5" w:rsidRDefault="00C10D2F" w:rsidP="0081330B">
          <w:pPr>
            <w:rPr>
              <w:rFonts w:cs="Arial"/>
            </w:rPr>
          </w:pPr>
          <w:r w:rsidRPr="00D53FF5">
            <w:rPr>
              <w:rStyle w:val="PlaceholderText"/>
              <w:rFonts w:cs="Arial"/>
            </w:rPr>
            <w:t>Click or tap here to enter text.</w:t>
          </w:r>
        </w:p>
      </w:sdtContent>
    </w:sdt>
    <w:p w14:paraId="4FCA7171" w14:textId="77777777" w:rsidR="00C10D2F" w:rsidRPr="00D53FF5" w:rsidRDefault="00C10D2F" w:rsidP="0081330B">
      <w:pPr>
        <w:rPr>
          <w:rFonts w:cs="Arial"/>
        </w:rPr>
      </w:pPr>
    </w:p>
    <w:p w14:paraId="6D55D4D9" w14:textId="716A1D68" w:rsidR="0081330B" w:rsidRPr="00D53FF5" w:rsidRDefault="0081330B" w:rsidP="0081330B">
      <w:pPr>
        <w:rPr>
          <w:rFonts w:cs="Arial"/>
        </w:rPr>
      </w:pPr>
      <w:r w:rsidRPr="00D53FF5">
        <w:rPr>
          <w:rFonts w:cs="Arial"/>
        </w:rPr>
        <w:t>Justification for Quantity of Cells Requested (</w:t>
      </w:r>
      <w:r w:rsidR="009364FF" w:rsidRPr="00D53FF5">
        <w:rPr>
          <w:rFonts w:cs="Arial"/>
        </w:rPr>
        <w:t xml:space="preserve">200 characters </w:t>
      </w:r>
      <w:r w:rsidRPr="00D53FF5">
        <w:rPr>
          <w:rFonts w:cs="Arial"/>
        </w:rPr>
        <w:t xml:space="preserve">maximum): </w:t>
      </w:r>
    </w:p>
    <w:sdt>
      <w:sdtPr>
        <w:rPr>
          <w:rFonts w:cs="Arial"/>
        </w:rPr>
        <w:id w:val="986049273"/>
        <w:placeholder>
          <w:docPart w:val="DefaultPlaceholder_-1854013440"/>
        </w:placeholder>
        <w:showingPlcHdr/>
      </w:sdtPr>
      <w:sdtEndPr/>
      <w:sdtContent>
        <w:p w14:paraId="0D58829D" w14:textId="66AB5B74" w:rsidR="0081330B" w:rsidRPr="00D53FF5" w:rsidRDefault="00C10D2F" w:rsidP="0081330B">
          <w:pPr>
            <w:rPr>
              <w:rFonts w:cs="Arial"/>
            </w:rPr>
          </w:pPr>
          <w:r w:rsidRPr="00D53FF5">
            <w:rPr>
              <w:rStyle w:val="PlaceholderText"/>
              <w:rFonts w:cs="Arial"/>
            </w:rPr>
            <w:t>Click or tap here to enter text.</w:t>
          </w:r>
        </w:p>
      </w:sdtContent>
    </w:sdt>
    <w:p w14:paraId="365E4EE1" w14:textId="77777777" w:rsidR="00C10D2F" w:rsidRPr="00D53FF5" w:rsidRDefault="00C10D2F" w:rsidP="0081330B">
      <w:pPr>
        <w:rPr>
          <w:rFonts w:cs="Arial"/>
        </w:rPr>
      </w:pPr>
    </w:p>
    <w:p w14:paraId="29CD86B6" w14:textId="3DA2D961" w:rsidR="0081330B" w:rsidRPr="00D53FF5" w:rsidRDefault="0081330B" w:rsidP="0081330B">
      <w:pPr>
        <w:rPr>
          <w:rFonts w:cs="Arial"/>
        </w:rPr>
      </w:pPr>
      <w:r w:rsidRPr="00D53FF5">
        <w:rPr>
          <w:rFonts w:cs="Arial"/>
        </w:rPr>
        <w:t>Scientific Significance of Proposed Study (</w:t>
      </w:r>
      <w:r w:rsidR="009364FF" w:rsidRPr="00D53FF5">
        <w:rPr>
          <w:rFonts w:cs="Arial"/>
        </w:rPr>
        <w:t>200 characters</w:t>
      </w:r>
      <w:r w:rsidRPr="00D53FF5">
        <w:rPr>
          <w:rFonts w:cs="Arial"/>
        </w:rPr>
        <w:t xml:space="preserve"> maximum): </w:t>
      </w:r>
    </w:p>
    <w:sdt>
      <w:sdtPr>
        <w:rPr>
          <w:rFonts w:cs="Arial"/>
        </w:rPr>
        <w:id w:val="-1901669433"/>
        <w:placeholder>
          <w:docPart w:val="DefaultPlaceholder_-1854013440"/>
        </w:placeholder>
        <w:showingPlcHdr/>
      </w:sdtPr>
      <w:sdtEndPr/>
      <w:sdtContent>
        <w:p w14:paraId="5B73876D" w14:textId="7474AA67" w:rsidR="0081330B" w:rsidRPr="00D53FF5" w:rsidRDefault="00C10D2F" w:rsidP="0081330B">
          <w:pPr>
            <w:rPr>
              <w:rFonts w:cs="Arial"/>
            </w:rPr>
          </w:pPr>
          <w:r w:rsidRPr="00D53FF5">
            <w:rPr>
              <w:rStyle w:val="PlaceholderText"/>
              <w:rFonts w:cs="Arial"/>
            </w:rPr>
            <w:t>Click or tap here to enter text.</w:t>
          </w:r>
        </w:p>
      </w:sdtContent>
    </w:sdt>
    <w:p w14:paraId="76C8C3EB" w14:textId="77777777" w:rsidR="00C10D2F" w:rsidRPr="00D53FF5" w:rsidRDefault="00C10D2F" w:rsidP="0081330B">
      <w:pPr>
        <w:rPr>
          <w:rFonts w:cs="Arial"/>
        </w:rPr>
      </w:pPr>
    </w:p>
    <w:p w14:paraId="1A3A1610" w14:textId="75774DEC" w:rsidR="0081330B" w:rsidRPr="00D53FF5" w:rsidRDefault="0081330B" w:rsidP="0081330B">
      <w:pPr>
        <w:rPr>
          <w:rFonts w:cs="Arial"/>
        </w:rPr>
      </w:pPr>
      <w:r w:rsidRPr="00D53FF5">
        <w:rPr>
          <w:rFonts w:cs="Arial"/>
        </w:rPr>
        <w:t>Potential Impact on TSC Community (</w:t>
      </w:r>
      <w:r w:rsidR="009364FF" w:rsidRPr="00D53FF5">
        <w:rPr>
          <w:rFonts w:cs="Arial"/>
        </w:rPr>
        <w:t xml:space="preserve">200 characters </w:t>
      </w:r>
      <w:r w:rsidRPr="00D53FF5">
        <w:rPr>
          <w:rFonts w:cs="Arial"/>
        </w:rPr>
        <w:t xml:space="preserve">maximum): </w:t>
      </w:r>
    </w:p>
    <w:sdt>
      <w:sdtPr>
        <w:rPr>
          <w:rFonts w:cs="Arial"/>
        </w:rPr>
        <w:id w:val="1795480323"/>
        <w:placeholder>
          <w:docPart w:val="DefaultPlaceholder_-1854013440"/>
        </w:placeholder>
        <w:showingPlcHdr/>
      </w:sdtPr>
      <w:sdtEndPr/>
      <w:sdtContent>
        <w:p w14:paraId="184C554F" w14:textId="38FAC97C" w:rsidR="0081330B" w:rsidRPr="00D53FF5" w:rsidRDefault="00C10D2F" w:rsidP="0081330B">
          <w:pPr>
            <w:rPr>
              <w:rFonts w:cs="Arial"/>
            </w:rPr>
          </w:pPr>
          <w:r w:rsidRPr="00D53FF5">
            <w:rPr>
              <w:rStyle w:val="PlaceholderText"/>
              <w:rFonts w:cs="Arial"/>
            </w:rPr>
            <w:t>Click or tap here to enter text.</w:t>
          </w:r>
        </w:p>
      </w:sdtContent>
    </w:sdt>
    <w:p w14:paraId="1350BB0C" w14:textId="77777777" w:rsidR="00C10D2F" w:rsidRPr="00D53FF5" w:rsidRDefault="00C10D2F" w:rsidP="0081330B">
      <w:pPr>
        <w:rPr>
          <w:rFonts w:cs="Arial"/>
        </w:rPr>
      </w:pPr>
    </w:p>
    <w:p w14:paraId="73235841" w14:textId="3E47EC39" w:rsidR="0081330B" w:rsidRPr="00D53FF5" w:rsidRDefault="0081330B" w:rsidP="0081330B">
      <w:pPr>
        <w:rPr>
          <w:rFonts w:cs="Arial"/>
        </w:rPr>
      </w:pPr>
      <w:r w:rsidRPr="00D53FF5">
        <w:rPr>
          <w:rFonts w:cs="Arial"/>
        </w:rPr>
        <w:t>Data Sharing Plan (</w:t>
      </w:r>
      <w:r w:rsidR="009364FF" w:rsidRPr="00D53FF5">
        <w:rPr>
          <w:rFonts w:cs="Arial"/>
        </w:rPr>
        <w:t>200 characters</w:t>
      </w:r>
      <w:r w:rsidRPr="00D53FF5">
        <w:rPr>
          <w:rFonts w:cs="Arial"/>
        </w:rPr>
        <w:t xml:space="preserve"> maximum): </w:t>
      </w:r>
    </w:p>
    <w:sdt>
      <w:sdtPr>
        <w:rPr>
          <w:rFonts w:cs="Arial"/>
        </w:rPr>
        <w:id w:val="76329028"/>
        <w:placeholder>
          <w:docPart w:val="DefaultPlaceholder_-1854013440"/>
        </w:placeholder>
        <w:showingPlcHdr/>
      </w:sdtPr>
      <w:sdtEndPr/>
      <w:sdtContent>
        <w:p w14:paraId="27A907C7" w14:textId="3B9D9E45" w:rsidR="0081330B" w:rsidRPr="00D53FF5" w:rsidRDefault="00C10D2F" w:rsidP="0081330B">
          <w:pPr>
            <w:rPr>
              <w:rFonts w:cs="Arial"/>
            </w:rPr>
          </w:pPr>
          <w:r w:rsidRPr="00D53FF5">
            <w:rPr>
              <w:rStyle w:val="PlaceholderText"/>
              <w:rFonts w:cs="Arial"/>
            </w:rPr>
            <w:t>Click or tap here to enter text.</w:t>
          </w:r>
        </w:p>
      </w:sdtContent>
    </w:sdt>
    <w:p w14:paraId="75BCA7DE" w14:textId="28CDA152" w:rsidR="0081330B" w:rsidRPr="00D53FF5" w:rsidRDefault="0081330B" w:rsidP="0081330B">
      <w:pPr>
        <w:pStyle w:val="Heading1"/>
        <w:rPr>
          <w:rFonts w:ascii="Arial" w:hAnsi="Arial" w:cs="Arial"/>
        </w:rPr>
      </w:pPr>
      <w:r w:rsidRPr="00D53FF5">
        <w:rPr>
          <w:rFonts w:ascii="Arial" w:hAnsi="Arial" w:cs="Arial"/>
        </w:rPr>
        <w:t>Attachments</w:t>
      </w:r>
    </w:p>
    <w:p w14:paraId="5CD4FE06" w14:textId="1F7940DB" w:rsidR="0081330B" w:rsidRPr="00D53FF5" w:rsidRDefault="00F55923" w:rsidP="0081330B">
      <w:pPr>
        <w:rPr>
          <w:rFonts w:cs="Arial"/>
        </w:rPr>
      </w:pPr>
      <w:sdt>
        <w:sdtPr>
          <w:rPr>
            <w:rFonts w:cs="Arial"/>
          </w:rPr>
          <w:id w:val="-153611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2F" w:rsidRPr="00D53FF5">
            <w:rPr>
              <w:rFonts w:ascii="Segoe UI Symbol" w:eastAsia="MS Gothic" w:hAnsi="Segoe UI Symbol" w:cs="Segoe UI Symbol"/>
            </w:rPr>
            <w:t>☐</w:t>
          </w:r>
        </w:sdtContent>
      </w:sdt>
      <w:r w:rsidR="00C10D2F" w:rsidRPr="00D53FF5">
        <w:rPr>
          <w:rFonts w:cs="Arial"/>
        </w:rPr>
        <w:t xml:space="preserve"> </w:t>
      </w:r>
      <w:r w:rsidR="0081330B" w:rsidRPr="00D53FF5">
        <w:rPr>
          <w:rFonts w:cs="Arial"/>
        </w:rPr>
        <w:t>Please include the Principal Investigators CV or NIH-style Biosketch when submitting this form</w:t>
      </w:r>
    </w:p>
    <w:sectPr w:rsidR="0081330B" w:rsidRPr="00D53FF5" w:rsidSect="0081330B">
      <w:headerReference w:type="first" r:id="rId14"/>
      <w:footerReference w:type="first" r:id="rId15"/>
      <w:pgSz w:w="12240" w:h="15840"/>
      <w:pgMar w:top="1440" w:right="1440" w:bottom="1440" w:left="1440" w:header="26" w:footer="2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5BC4" w14:textId="77777777" w:rsidR="0028333B" w:rsidRDefault="0028333B" w:rsidP="001D05C2">
      <w:r>
        <w:separator/>
      </w:r>
    </w:p>
  </w:endnote>
  <w:endnote w:type="continuationSeparator" w:id="0">
    <w:p w14:paraId="2D30C5F3" w14:textId="77777777" w:rsidR="0028333B" w:rsidRDefault="0028333B" w:rsidP="001D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fia Pro">
    <w:panose1 w:val="00000600000000000000"/>
    <w:charset w:val="00"/>
    <w:family w:val="auto"/>
    <w:notTrueType/>
    <w:pitch w:val="variable"/>
    <w:sig w:usb0="A000002F" w:usb1="5000004B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ofia Pro Black">
    <w:panose1 w:val="00000A00000000000000"/>
    <w:charset w:val="00"/>
    <w:family w:val="auto"/>
    <w:notTrueType/>
    <w:pitch w:val="variable"/>
    <w:sig w:usb0="A000002F" w:usb1="5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B30D" w14:textId="419AD17E" w:rsidR="0054085B" w:rsidRDefault="0073234D" w:rsidP="001D05C2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639DF8" wp14:editId="3EA309B4">
          <wp:simplePos x="0" y="0"/>
          <wp:positionH relativeFrom="page">
            <wp:align>right</wp:align>
          </wp:positionH>
          <wp:positionV relativeFrom="paragraph">
            <wp:posOffset>8890</wp:posOffset>
          </wp:positionV>
          <wp:extent cx="7761299" cy="1597586"/>
          <wp:effectExtent l="0" t="0" r="0" b="3175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299" cy="159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A927" w14:textId="77777777" w:rsidR="0028333B" w:rsidRDefault="0028333B" w:rsidP="001D05C2">
      <w:r>
        <w:separator/>
      </w:r>
    </w:p>
  </w:footnote>
  <w:footnote w:type="continuationSeparator" w:id="0">
    <w:p w14:paraId="27540FA5" w14:textId="77777777" w:rsidR="0028333B" w:rsidRDefault="0028333B" w:rsidP="001D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F284" w14:textId="293DCB1D" w:rsidR="0054085B" w:rsidRDefault="00CE6557" w:rsidP="00CE6557">
    <w:pPr>
      <w:pStyle w:val="Header"/>
      <w:tabs>
        <w:tab w:val="clear" w:pos="4680"/>
        <w:tab w:val="clear" w:pos="9360"/>
        <w:tab w:val="left" w:pos="837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82C4815" wp14:editId="42A5D700">
          <wp:simplePos x="0" y="0"/>
          <wp:positionH relativeFrom="page">
            <wp:align>left</wp:align>
          </wp:positionH>
          <wp:positionV relativeFrom="paragraph">
            <wp:posOffset>-10736</wp:posOffset>
          </wp:positionV>
          <wp:extent cx="7757795" cy="2129155"/>
          <wp:effectExtent l="0" t="0" r="0" b="4445"/>
          <wp:wrapTight wrapText="bothSides">
            <wp:wrapPolygon edited="0">
              <wp:start x="0" y="0"/>
              <wp:lineTo x="0" y="21452"/>
              <wp:lineTo x="21535" y="21452"/>
              <wp:lineTo x="21535" y="0"/>
              <wp:lineTo x="0" y="0"/>
            </wp:wrapPolygon>
          </wp:wrapTight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212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450C"/>
    <w:multiLevelType w:val="hybridMultilevel"/>
    <w:tmpl w:val="5A8AE5A8"/>
    <w:lvl w:ilvl="0" w:tplc="789089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2D"/>
    <w:rsid w:val="00065C16"/>
    <w:rsid w:val="000C6F0C"/>
    <w:rsid w:val="001330FF"/>
    <w:rsid w:val="001B0796"/>
    <w:rsid w:val="001D05C2"/>
    <w:rsid w:val="001F482B"/>
    <w:rsid w:val="001F51C9"/>
    <w:rsid w:val="0028333B"/>
    <w:rsid w:val="002C7ACD"/>
    <w:rsid w:val="003E2DE5"/>
    <w:rsid w:val="00475043"/>
    <w:rsid w:val="004C0713"/>
    <w:rsid w:val="005070FA"/>
    <w:rsid w:val="0054085B"/>
    <w:rsid w:val="0073234D"/>
    <w:rsid w:val="00745C3F"/>
    <w:rsid w:val="00783D99"/>
    <w:rsid w:val="0081330B"/>
    <w:rsid w:val="008A4C2D"/>
    <w:rsid w:val="008C3031"/>
    <w:rsid w:val="009364FF"/>
    <w:rsid w:val="009972C4"/>
    <w:rsid w:val="00A622D9"/>
    <w:rsid w:val="00A6709D"/>
    <w:rsid w:val="00B01811"/>
    <w:rsid w:val="00B20A6F"/>
    <w:rsid w:val="00B729D6"/>
    <w:rsid w:val="00C10D2F"/>
    <w:rsid w:val="00CA3403"/>
    <w:rsid w:val="00CA65FB"/>
    <w:rsid w:val="00CE6557"/>
    <w:rsid w:val="00D53FF5"/>
    <w:rsid w:val="00D85E0B"/>
    <w:rsid w:val="00DC6D11"/>
    <w:rsid w:val="00E90284"/>
    <w:rsid w:val="00F375E8"/>
    <w:rsid w:val="00F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8A69"/>
  <w15:chartTrackingRefBased/>
  <w15:docId w15:val="{EAB4E2BF-8CB2-49DC-A407-6E02E349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F5"/>
    <w:pPr>
      <w:contextualSpacing/>
    </w:pPr>
    <w:rPr>
      <w:rFonts w:ascii="Arial" w:eastAsiaTheme="minorEastAsia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FF5"/>
    <w:pPr>
      <w:keepNext/>
      <w:keepLines/>
      <w:spacing w:before="100" w:after="100"/>
      <w:outlineLvl w:val="0"/>
    </w:pPr>
    <w:rPr>
      <w:rFonts w:ascii="Arial Black" w:eastAsiaTheme="majorEastAsia" w:hAnsi="Arial Black" w:cstheme="majorBidi"/>
      <w:b/>
      <w:color w:val="0073A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FF5"/>
    <w:pPr>
      <w:keepNext/>
      <w:keepLines/>
      <w:outlineLvl w:val="1"/>
    </w:pPr>
    <w:rPr>
      <w:rFonts w:ascii="Arial Black" w:eastAsiaTheme="majorEastAsia" w:hAnsi="Arial Black" w:cstheme="majorBidi"/>
      <w:b/>
      <w:color w:val="27BA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D99"/>
    <w:pPr>
      <w:keepNext/>
      <w:keepLines/>
      <w:spacing w:before="40"/>
      <w:outlineLvl w:val="2"/>
    </w:pPr>
    <w:rPr>
      <w:rFonts w:ascii="Sofia Pro" w:eastAsiaTheme="majorEastAsia" w:hAnsi="Sofia Pro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85B"/>
  </w:style>
  <w:style w:type="paragraph" w:styleId="Footer">
    <w:name w:val="footer"/>
    <w:basedOn w:val="Normal"/>
    <w:link w:val="FooterChar"/>
    <w:uiPriority w:val="99"/>
    <w:unhideWhenUsed/>
    <w:rsid w:val="00540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5B"/>
  </w:style>
  <w:style w:type="paragraph" w:styleId="NormalWeb">
    <w:name w:val="Normal (Web)"/>
    <w:basedOn w:val="Normal"/>
    <w:uiPriority w:val="99"/>
    <w:unhideWhenUsed/>
    <w:rsid w:val="0054085B"/>
    <w:rPr>
      <w:rFonts w:ascii="Times" w:hAnsi="Times"/>
    </w:rPr>
  </w:style>
  <w:style w:type="paragraph" w:styleId="Title">
    <w:name w:val="Title"/>
    <w:basedOn w:val="Normal"/>
    <w:next w:val="Normal"/>
    <w:link w:val="TitleChar"/>
    <w:uiPriority w:val="10"/>
    <w:qFormat/>
    <w:rsid w:val="00D53FF5"/>
    <w:pPr>
      <w:ind w:left="-274"/>
    </w:pPr>
    <w:rPr>
      <w:rFonts w:ascii="Arial Black" w:eastAsiaTheme="majorEastAsia" w:hAnsi="Arial Black" w:cstheme="majorBidi"/>
      <w:color w:val="27BADD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FF5"/>
    <w:rPr>
      <w:rFonts w:ascii="Arial Black" w:eastAsiaTheme="majorEastAsia" w:hAnsi="Arial Black" w:cstheme="majorBidi"/>
      <w:color w:val="27BADD" w:themeColor="accent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3FF5"/>
    <w:rPr>
      <w:rFonts w:ascii="Arial Black" w:eastAsiaTheme="majorEastAsia" w:hAnsi="Arial Black" w:cstheme="majorBidi"/>
      <w:b/>
      <w:color w:val="0073A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FF5"/>
    <w:rPr>
      <w:rFonts w:ascii="Arial Black" w:eastAsiaTheme="majorEastAsia" w:hAnsi="Arial Black" w:cstheme="majorBidi"/>
      <w:b/>
      <w:color w:val="27BA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3D99"/>
    <w:rPr>
      <w:rFonts w:ascii="Sofia Pro" w:eastAsiaTheme="majorEastAsia" w:hAnsi="Sofia Pro" w:cstheme="majorBidi"/>
    </w:rPr>
  </w:style>
  <w:style w:type="character" w:styleId="Emphasis">
    <w:name w:val="Emphasis"/>
    <w:basedOn w:val="DefaultParagraphFont"/>
    <w:uiPriority w:val="20"/>
    <w:qFormat/>
    <w:rsid w:val="00783D99"/>
    <w:rPr>
      <w:rFonts w:ascii="Sofia Pro Black" w:hAnsi="Sofia Pro Black"/>
      <w:b w:val="0"/>
      <w:i w:val="0"/>
      <w:iCs/>
      <w:caps/>
      <w:smallCaps w:val="0"/>
      <w:color w:val="27BADD" w:themeColor="accen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65C16"/>
    <w:pPr>
      <w:shd w:val="clear" w:color="FF931E" w:themeColor="accent3" w:fill="auto"/>
      <w:ind w:left="864" w:right="864"/>
      <w:jc w:val="center"/>
    </w:pPr>
    <w:rPr>
      <w:rFonts w:ascii="Sofia Pro Black" w:hAnsi="Sofia Pro Black"/>
      <w:iCs/>
      <w:color w:val="27BADD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065C16"/>
    <w:rPr>
      <w:rFonts w:ascii="Sofia Pro Black" w:eastAsiaTheme="minorEastAsia" w:hAnsi="Sofia Pro Black" w:cs="Times New Roman"/>
      <w:iCs/>
      <w:color w:val="27BADD" w:themeColor="accent1"/>
      <w:sz w:val="22"/>
      <w:szCs w:val="20"/>
      <w:shd w:val="clear" w:color="FF931E" w:themeColor="accent3" w:fill="auto"/>
    </w:rPr>
  </w:style>
  <w:style w:type="paragraph" w:styleId="ListParagraph">
    <w:name w:val="List Paragraph"/>
    <w:basedOn w:val="Normal"/>
    <w:uiPriority w:val="34"/>
    <w:qFormat/>
    <w:rsid w:val="008A4C2D"/>
    <w:pPr>
      <w:ind w:left="720"/>
    </w:pPr>
  </w:style>
  <w:style w:type="character" w:styleId="Hyperlink">
    <w:name w:val="Hyperlink"/>
    <w:basedOn w:val="DefaultParagraphFont"/>
    <w:uiPriority w:val="99"/>
    <w:unhideWhenUsed/>
    <w:rsid w:val="008A4C2D"/>
    <w:rPr>
      <w:color w:val="0073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C2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3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scalliance.org/wp-content/uploads/2021/06/APPLICATION-FOR-BIOSAMPLE-ACCESS-5.2021-CURRENT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osample@tscalliance.org?subject=HEK293%20Reques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fuchs@tscalliance.org?subject=HEK293%20Request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rasmusmc.nl/klinische_genetica/research/introduction/nellist/?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uchs\Documents\Custom%20Office%20Templates\TSC%20Alliance%20Letterhead%20(v202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3566-3AA3-4DA0-9135-3A114F767855}"/>
      </w:docPartPr>
      <w:docPartBody>
        <w:p w:rsidR="007A0860" w:rsidRDefault="00E178F4"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BE02BDC0E4EDDACF41DB5ECAA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497A-8006-4ABB-9B8F-80DA836F21A0}"/>
      </w:docPartPr>
      <w:docPartBody>
        <w:p w:rsidR="007A0860" w:rsidRDefault="00E178F4" w:rsidP="00E178F4">
          <w:pPr>
            <w:pStyle w:val="467BE02BDC0E4EDDACF41DB5ECAA9AF6"/>
          </w:pPr>
          <w:r w:rsidRPr="001F3D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215788599E46778F52A6FC5324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2718-4869-4E55-9633-D464B40D7E8B}"/>
      </w:docPartPr>
      <w:docPartBody>
        <w:p w:rsidR="007A0860" w:rsidRDefault="00E178F4" w:rsidP="00E178F4">
          <w:pPr>
            <w:pStyle w:val="EE215788599E46778F52A6FC532462B1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CF22D4C4D462F878A1494AAEF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E5A2-FA44-41E2-93B3-D0BC45D8731E}"/>
      </w:docPartPr>
      <w:docPartBody>
        <w:p w:rsidR="007A0860" w:rsidRDefault="00E178F4" w:rsidP="00E178F4">
          <w:pPr>
            <w:pStyle w:val="4A9CF22D4C4D462F878A1494AAEF8B89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B1130B5EB4C7396B43DDE1CF6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BC05-2A8A-4290-BFE8-C39D2F6B30C1}"/>
      </w:docPartPr>
      <w:docPartBody>
        <w:p w:rsidR="007A0860" w:rsidRDefault="00E178F4" w:rsidP="00E178F4">
          <w:pPr>
            <w:pStyle w:val="154B1130B5EB4C7396B43DDE1CF6354F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999333FE74AAC8F232AA3DE80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012C-4416-4837-A815-D9DC3618B9D6}"/>
      </w:docPartPr>
      <w:docPartBody>
        <w:p w:rsidR="007A0860" w:rsidRDefault="00E178F4" w:rsidP="00E178F4">
          <w:pPr>
            <w:pStyle w:val="A5F999333FE74AAC8F232AA3DE80C5B2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8D46399A64A41836D4230A1EC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1937-1154-4E16-8990-5BEBBDE9E6DE}"/>
      </w:docPartPr>
      <w:docPartBody>
        <w:p w:rsidR="007A0860" w:rsidRDefault="00E178F4" w:rsidP="00E178F4">
          <w:pPr>
            <w:pStyle w:val="A9A8D46399A64A41836D4230A1EC72C7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90E7F09AA440A988930566F42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E3FF-82A6-41DB-B251-A1821E85BF6C}"/>
      </w:docPartPr>
      <w:docPartBody>
        <w:p w:rsidR="007A0860" w:rsidRDefault="00E178F4" w:rsidP="00E178F4">
          <w:pPr>
            <w:pStyle w:val="77C90E7F09AA440A988930566F425DF4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7E94236C74C7292ADB25A7910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47B3-8C71-4F9F-8327-7436514C5A42}"/>
      </w:docPartPr>
      <w:docPartBody>
        <w:p w:rsidR="007A0860" w:rsidRDefault="00E178F4" w:rsidP="00E178F4">
          <w:pPr>
            <w:pStyle w:val="C107E94236C74C7292ADB25A791054EB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E36F96F9D42919EEBD5B99E0D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20F9C-64E6-450D-840B-8497F4783008}"/>
      </w:docPartPr>
      <w:docPartBody>
        <w:p w:rsidR="007A0860" w:rsidRDefault="00E178F4" w:rsidP="00E178F4">
          <w:pPr>
            <w:pStyle w:val="D78E36F96F9D42919EEBD5B99E0D95E6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5C78DA0CF45B9857F117E89E5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EA55-8229-4A64-8E71-10ACF4DA3036}"/>
      </w:docPartPr>
      <w:docPartBody>
        <w:p w:rsidR="007A0860" w:rsidRDefault="00E178F4" w:rsidP="00E178F4">
          <w:pPr>
            <w:pStyle w:val="21D5C78DA0CF45B9857F117E89E53177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74C79827342A38C68F59D823C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1386-1DF5-460B-AB9F-7A5363BB3B7E}"/>
      </w:docPartPr>
      <w:docPartBody>
        <w:p w:rsidR="007A0860" w:rsidRDefault="00E178F4" w:rsidP="00E178F4">
          <w:pPr>
            <w:pStyle w:val="AA674C79827342A38C68F59D823CB3D7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E919BDCC54F658E18A0984439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86F2-DC9D-4465-B5B5-AF495678144B}"/>
      </w:docPartPr>
      <w:docPartBody>
        <w:p w:rsidR="007A0860" w:rsidRDefault="00E178F4" w:rsidP="00E178F4">
          <w:pPr>
            <w:pStyle w:val="4CEE919BDCC54F658E18A09844398A3B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85ED60053494693C76419DA19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0AEA-1ED0-4E60-9F82-7C234CF526F2}"/>
      </w:docPartPr>
      <w:docPartBody>
        <w:p w:rsidR="007A0860" w:rsidRDefault="00E178F4" w:rsidP="00E178F4">
          <w:pPr>
            <w:pStyle w:val="3CD85ED60053494693C76419DA196586"/>
          </w:pPr>
          <w:r w:rsidRPr="001F3D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fia Pro">
    <w:panose1 w:val="00000600000000000000"/>
    <w:charset w:val="00"/>
    <w:family w:val="auto"/>
    <w:notTrueType/>
    <w:pitch w:val="variable"/>
    <w:sig w:usb0="A000002F" w:usb1="5000004B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ofia Pro Black">
    <w:panose1 w:val="00000A00000000000000"/>
    <w:charset w:val="00"/>
    <w:family w:val="auto"/>
    <w:notTrueType/>
    <w:pitch w:val="variable"/>
    <w:sig w:usb0="A000002F" w:usb1="5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F4"/>
    <w:rsid w:val="0026428D"/>
    <w:rsid w:val="004B372D"/>
    <w:rsid w:val="007A0860"/>
    <w:rsid w:val="008D7188"/>
    <w:rsid w:val="00AA7EA7"/>
    <w:rsid w:val="00B729D6"/>
    <w:rsid w:val="00B967DF"/>
    <w:rsid w:val="00E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8F4"/>
    <w:rPr>
      <w:color w:val="808080"/>
    </w:rPr>
  </w:style>
  <w:style w:type="paragraph" w:customStyle="1" w:styleId="467BE02BDC0E4EDDACF41DB5ECAA9AF6">
    <w:name w:val="467BE02BDC0E4EDDACF41DB5ECAA9AF6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EE215788599E46778F52A6FC532462B1">
    <w:name w:val="EE215788599E46778F52A6FC532462B1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4A9CF22D4C4D462F878A1494AAEF8B89">
    <w:name w:val="4A9CF22D4C4D462F878A1494AAEF8B89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154B1130B5EB4C7396B43DDE1CF6354F">
    <w:name w:val="154B1130B5EB4C7396B43DDE1CF6354F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A5F999333FE74AAC8F232AA3DE80C5B2">
    <w:name w:val="A5F999333FE74AAC8F232AA3DE80C5B2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A9A8D46399A64A41836D4230A1EC72C7">
    <w:name w:val="A9A8D46399A64A41836D4230A1EC72C7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77C90E7F09AA440A988930566F425DF4">
    <w:name w:val="77C90E7F09AA440A988930566F425DF4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C107E94236C74C7292ADB25A791054EB">
    <w:name w:val="C107E94236C74C7292ADB25A791054EB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D78E36F96F9D42919EEBD5B99E0D95E6">
    <w:name w:val="D78E36F96F9D42919EEBD5B99E0D95E6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21D5C78DA0CF45B9857F117E89E53177">
    <w:name w:val="21D5C78DA0CF45B9857F117E89E53177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AA674C79827342A38C68F59D823CB3D7">
    <w:name w:val="AA674C79827342A38C68F59D823CB3D7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4CEE919BDCC54F658E18A09844398A3B">
    <w:name w:val="4CEE919BDCC54F658E18A09844398A3B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  <w:style w:type="paragraph" w:customStyle="1" w:styleId="3CD85ED60053494693C76419DA196586">
    <w:name w:val="3CD85ED60053494693C76419DA196586"/>
    <w:rsid w:val="00E178F4"/>
    <w:pPr>
      <w:spacing w:after="0" w:line="240" w:lineRule="auto"/>
      <w:contextualSpacing/>
    </w:pPr>
    <w:rPr>
      <w:rFonts w:ascii="Inter" w:hAnsi="Inter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C Alliance">
      <a:dk1>
        <a:sysClr val="windowText" lastClr="000000"/>
      </a:dk1>
      <a:lt1>
        <a:sysClr val="window" lastClr="FFFFFF"/>
      </a:lt1>
      <a:dk2>
        <a:srgbClr val="676767"/>
      </a:dk2>
      <a:lt2>
        <a:srgbClr val="E0DED8"/>
      </a:lt2>
      <a:accent1>
        <a:srgbClr val="27BADD"/>
      </a:accent1>
      <a:accent2>
        <a:srgbClr val="0073AF"/>
      </a:accent2>
      <a:accent3>
        <a:srgbClr val="FF931E"/>
      </a:accent3>
      <a:accent4>
        <a:srgbClr val="7634A7"/>
      </a:accent4>
      <a:accent5>
        <a:srgbClr val="E5681E"/>
      </a:accent5>
      <a:accent6>
        <a:srgbClr val="A741B0"/>
      </a:accent6>
      <a:hlink>
        <a:srgbClr val="0073AF"/>
      </a:hlink>
      <a:folHlink>
        <a:srgbClr val="7634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E60CE53850B4F9594F624B99D18F3" ma:contentTypeVersion="17" ma:contentTypeDescription="Create a new document." ma:contentTypeScope="" ma:versionID="0a3d00cd853957fb179ba662c4023379">
  <xsd:schema xmlns:xsd="http://www.w3.org/2001/XMLSchema" xmlns:xs="http://www.w3.org/2001/XMLSchema" xmlns:p="http://schemas.microsoft.com/office/2006/metadata/properties" xmlns:ns2="3875e781-166f-4946-a583-632946ffd475" xmlns:ns3="28b95dbd-1d90-490c-8970-e79c2d59cb93" xmlns:ns4="3da90d8c-6af3-460f-bc01-89a216ba652b" targetNamespace="http://schemas.microsoft.com/office/2006/metadata/properties" ma:root="true" ma:fieldsID="f309cac1a498a50d4aaba70e34c648b3" ns2:_="" ns3:_="" ns4:_="">
    <xsd:import namespace="3875e781-166f-4946-a583-632946ffd475"/>
    <xsd:import namespace="28b95dbd-1d90-490c-8970-e79c2d59cb93"/>
    <xsd:import namespace="3da90d8c-6af3-460f-bc01-89a216ba6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e781-166f-4946-a583-632946ff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a456f5-b8d6-4c50-917c-ee53ebe36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5dbd-1d90-490c-8970-e79c2d59c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f8dc87-4125-4622-9fdc-00ba231b2003}" ma:internalName="TaxCatchAll" ma:showField="CatchAllData" ma:web="28b95dbd-1d90-490c-8970-e79c2d59c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90d8c-6af3-460f-bc01-89a216ba652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95dbd-1d90-490c-8970-e79c2d59cb93" xsi:nil="true"/>
    <lcf76f155ced4ddcb4097134ff3c332f xmlns="3875e781-166f-4946-a583-632946ffd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C77DA8-97B9-43AB-AC13-C5A295B96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A0576-A6AC-4FCC-8A56-95C79AE1EBA7}"/>
</file>

<file path=customXml/itemProps3.xml><?xml version="1.0" encoding="utf-8"?>
<ds:datastoreItem xmlns:ds="http://schemas.openxmlformats.org/officeDocument/2006/customXml" ds:itemID="{10F17398-6CD7-45D6-8D20-962CF8F0CFFC}">
  <ds:schemaRefs>
    <ds:schemaRef ds:uri="http://schemas.microsoft.com/office/2006/metadata/properties"/>
    <ds:schemaRef ds:uri="http://schemas.microsoft.com/office/infopath/2007/PartnerControls"/>
    <ds:schemaRef ds:uri="28b95dbd-1d90-490c-8970-e79c2d59cb93"/>
    <ds:schemaRef ds:uri="3875e781-166f-4946-a583-632946ffd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C:\Users\zfuchs\Documents\Custom Office Templates\TSC Alliance Letterhead (v2021).dotx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Fuchs</dc:creator>
  <cp:keywords/>
  <dc:description/>
  <cp:lastModifiedBy>Zoe Fuchs</cp:lastModifiedBy>
  <cp:revision>3</cp:revision>
  <dcterms:created xsi:type="dcterms:W3CDTF">2024-09-12T22:56:00Z</dcterms:created>
  <dcterms:modified xsi:type="dcterms:W3CDTF">2024-09-12T22:57:00Z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0x01010081AE60CE53850B4F9594F624B99D18F3</vt:lpwstr>
  </property>
  <property fmtid="{D5CDD505-2E9C-101B-9397-08002B2CF9AE}" pid="3" name="Order">
    <vt:r8>204600</vt:r8>
  </property>
  <property fmtid="{D5CDD505-2E9C-101B-9397-08002B2CF9AE}" pid="4" name="MediaServiceImageTags">
    <vt:lpwstr/>
  </property>
</Properties>
</file>